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F7" w:rsidRDefault="00C179F7" w:rsidP="00555062">
      <w:pPr>
        <w:rPr>
          <w:rFonts w:ascii="宋体"/>
          <w:sz w:val="28"/>
          <w:szCs w:val="28"/>
        </w:rPr>
      </w:pPr>
      <w:r w:rsidRPr="00555062">
        <w:rPr>
          <w:rFonts w:ascii="仿宋_GB2312" w:eastAsia="仿宋_GB2312" w:hAnsi="Times New Roman" w:hint="eastAsia"/>
          <w:sz w:val="28"/>
          <w:szCs w:val="28"/>
        </w:rPr>
        <w:t>附表</w:t>
      </w:r>
      <w:r w:rsidRPr="00555062">
        <w:rPr>
          <w:rFonts w:ascii="仿宋_GB2312" w:eastAsia="仿宋_GB2312" w:hAnsi="Times New Roman"/>
          <w:sz w:val="28"/>
          <w:szCs w:val="28"/>
        </w:rPr>
        <w:t>2</w:t>
      </w:r>
      <w:r w:rsidRPr="00555062">
        <w:rPr>
          <w:rFonts w:ascii="仿宋_GB2312" w:eastAsia="仿宋_GB2312" w:hAnsi="Times New Roman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  </w:t>
      </w:r>
    </w:p>
    <w:p w:rsidR="00C179F7" w:rsidRDefault="00C179F7" w:rsidP="00555062">
      <w:pPr>
        <w:spacing w:line="240" w:lineRule="atLeas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555062">
        <w:rPr>
          <w:rFonts w:ascii="方正小标宋简体" w:eastAsia="方正小标宋简体" w:hAnsi="Times New Roman" w:hint="eastAsia"/>
          <w:sz w:val="36"/>
          <w:szCs w:val="36"/>
        </w:rPr>
        <w:t>忻州师范学院处级干部办公用房报备登记表</w:t>
      </w:r>
    </w:p>
    <w:p w:rsidR="00C179F7" w:rsidRPr="0072521E" w:rsidRDefault="00C179F7" w:rsidP="00555062">
      <w:pPr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"/>
        <w:gridCol w:w="1415"/>
        <w:gridCol w:w="7"/>
        <w:gridCol w:w="854"/>
        <w:gridCol w:w="709"/>
        <w:gridCol w:w="849"/>
        <w:gridCol w:w="1136"/>
        <w:gridCol w:w="1417"/>
        <w:gridCol w:w="850"/>
        <w:gridCol w:w="709"/>
      </w:tblGrid>
      <w:tr w:rsidR="00C179F7" w:rsidRPr="000645E9" w:rsidTr="000645E9">
        <w:tc>
          <w:tcPr>
            <w:tcW w:w="66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b/>
                <w:sz w:val="28"/>
                <w:szCs w:val="28"/>
              </w:rPr>
              <w:t>基</w:t>
            </w:r>
          </w:p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b/>
                <w:sz w:val="28"/>
                <w:szCs w:val="28"/>
              </w:rPr>
              <w:t>本</w:t>
            </w:r>
          </w:p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b/>
                <w:sz w:val="28"/>
                <w:szCs w:val="28"/>
              </w:rPr>
              <w:t>情</w:t>
            </w:r>
          </w:p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b/>
                <w:sz w:val="28"/>
                <w:szCs w:val="28"/>
              </w:rPr>
              <w:t>况</w:t>
            </w:r>
          </w:p>
        </w:tc>
        <w:tc>
          <w:tcPr>
            <w:tcW w:w="1415" w:type="dxa"/>
            <w:tcBorders>
              <w:top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70" w:type="dxa"/>
            <w:gridSpan w:val="3"/>
            <w:tcBorders>
              <w:top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6" w:type="dxa"/>
            <w:tcBorders>
              <w:top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570" w:type="dxa"/>
            <w:gridSpan w:val="3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36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tcBorders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2419" w:type="dxa"/>
            <w:gridSpan w:val="4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2976" w:type="dxa"/>
            <w:gridSpan w:val="3"/>
            <w:tcBorders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</w:p>
        </w:tc>
        <w:tc>
          <w:tcPr>
            <w:tcW w:w="2419" w:type="dxa"/>
            <w:gridSpan w:val="4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2976" w:type="dxa"/>
            <w:gridSpan w:val="3"/>
            <w:tcBorders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2419" w:type="dxa"/>
            <w:gridSpan w:val="4"/>
            <w:tcBorders>
              <w:bottom w:val="double" w:sz="4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2976" w:type="dxa"/>
            <w:gridSpan w:val="3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b/>
                <w:sz w:val="28"/>
                <w:szCs w:val="28"/>
              </w:rPr>
              <w:t>办公用房情况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办公地点</w:t>
            </w:r>
          </w:p>
        </w:tc>
        <w:tc>
          <w:tcPr>
            <w:tcW w:w="3548" w:type="dxa"/>
            <w:gridSpan w:val="4"/>
            <w:tcBorders>
              <w:top w:val="double" w:sz="4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楼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层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是否单独使用</w:t>
            </w:r>
          </w:p>
        </w:tc>
        <w:tc>
          <w:tcPr>
            <w:tcW w:w="709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34" w:type="dxa"/>
            <w:gridSpan w:val="5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所在办公室使用面积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>(m</w:t>
            </w:r>
            <w:r w:rsidRPr="000645E9">
              <w:rPr>
                <w:rFonts w:ascii="仿宋" w:eastAsia="仿宋" w:hAnsi="仿宋"/>
                <w:sz w:val="28"/>
                <w:szCs w:val="28"/>
                <w:vertAlign w:val="superscript"/>
              </w:rPr>
              <w:t>2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1136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有无其它办公室</w:t>
            </w:r>
          </w:p>
        </w:tc>
        <w:tc>
          <w:tcPr>
            <w:tcW w:w="709" w:type="dxa"/>
            <w:tcBorders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6" w:type="dxa"/>
            <w:gridSpan w:val="9"/>
            <w:tcBorders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合并使用办公室人员情况</w:t>
            </w: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854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8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1136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职级</w:t>
            </w:r>
          </w:p>
        </w:tc>
        <w:tc>
          <w:tcPr>
            <w:tcW w:w="1417" w:type="dxa"/>
            <w:vAlign w:val="center"/>
          </w:tcPr>
          <w:p w:rsidR="00C179F7" w:rsidRPr="000645E9" w:rsidRDefault="00C179F7" w:rsidP="000645E9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有无其它</w:t>
            </w:r>
          </w:p>
          <w:p w:rsidR="00C179F7" w:rsidRPr="000645E9" w:rsidRDefault="00C179F7" w:rsidP="000645E9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办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公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</w:tc>
        <w:tc>
          <w:tcPr>
            <w:tcW w:w="1559" w:type="dxa"/>
            <w:gridSpan w:val="2"/>
            <w:tcBorders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本人签名</w:t>
            </w: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vMerge/>
            <w:tcBorders>
              <w:left w:val="thinThick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79F7" w:rsidRPr="000645E9" w:rsidTr="000645E9">
        <w:tc>
          <w:tcPr>
            <w:tcW w:w="667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C179F7" w:rsidRPr="000645E9" w:rsidRDefault="00C179F7" w:rsidP="000645E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7946" w:type="dxa"/>
            <w:gridSpan w:val="9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179F7" w:rsidRPr="000645E9" w:rsidRDefault="00C179F7" w:rsidP="00767768">
            <w:pPr>
              <w:spacing w:beforeLines="100"/>
              <w:ind w:firstLine="573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我郑重承诺：以上所填内容真实、准确，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我所使用办公用房面积未超标，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并自愿接受组织审查。</w:t>
            </w:r>
          </w:p>
          <w:p w:rsidR="00C179F7" w:rsidRPr="000645E9" w:rsidRDefault="00C179F7" w:rsidP="000645E9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 w:hint="eastAsia"/>
                <w:sz w:val="28"/>
                <w:szCs w:val="28"/>
              </w:rPr>
              <w:t>本人签名：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</w:p>
          <w:p w:rsidR="00C179F7" w:rsidRPr="000645E9" w:rsidRDefault="00C179F7" w:rsidP="000645E9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0645E9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645E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C179F7" w:rsidRPr="00767768" w:rsidRDefault="00C179F7">
      <w:pPr>
        <w:rPr>
          <w:sz w:val="24"/>
          <w:szCs w:val="24"/>
        </w:rPr>
      </w:pPr>
      <w:r w:rsidRPr="00767768">
        <w:rPr>
          <w:rFonts w:hint="eastAsia"/>
          <w:sz w:val="24"/>
          <w:szCs w:val="24"/>
        </w:rPr>
        <w:t>备注：</w:t>
      </w:r>
      <w:r w:rsidRPr="00767768">
        <w:rPr>
          <w:rFonts w:eastAsia="仿宋_GB2312" w:hint="eastAsia"/>
          <w:sz w:val="24"/>
          <w:szCs w:val="24"/>
        </w:rPr>
        <w:t>正处级办公室用房使用面积不超过</w:t>
      </w:r>
      <w:r w:rsidRPr="00767768">
        <w:rPr>
          <w:rFonts w:eastAsia="仿宋_GB2312"/>
          <w:sz w:val="24"/>
          <w:szCs w:val="24"/>
        </w:rPr>
        <w:t>18</w:t>
      </w:r>
      <w:r w:rsidRPr="00767768">
        <w:rPr>
          <w:rFonts w:eastAsia="仿宋_GB2312" w:hint="eastAsia"/>
          <w:sz w:val="24"/>
          <w:szCs w:val="24"/>
        </w:rPr>
        <w:t>平方米</w:t>
      </w:r>
      <w:r w:rsidRPr="00767768">
        <w:rPr>
          <w:rFonts w:eastAsia="仿宋_GB2312"/>
          <w:sz w:val="24"/>
          <w:szCs w:val="24"/>
        </w:rPr>
        <w:t>/</w:t>
      </w:r>
      <w:r w:rsidRPr="00767768">
        <w:rPr>
          <w:rFonts w:eastAsia="仿宋_GB2312" w:hint="eastAsia"/>
          <w:sz w:val="24"/>
          <w:szCs w:val="24"/>
        </w:rPr>
        <w:t>人，副处级办公室用房使用面积不超过</w:t>
      </w:r>
      <w:r w:rsidRPr="00767768">
        <w:rPr>
          <w:rFonts w:eastAsia="仿宋_GB2312"/>
          <w:sz w:val="24"/>
          <w:szCs w:val="24"/>
        </w:rPr>
        <w:t>12</w:t>
      </w:r>
      <w:r w:rsidRPr="00767768">
        <w:rPr>
          <w:rFonts w:eastAsia="仿宋_GB2312" w:hint="eastAsia"/>
          <w:sz w:val="24"/>
          <w:szCs w:val="24"/>
        </w:rPr>
        <w:t>平方米</w:t>
      </w:r>
      <w:r w:rsidRPr="00767768">
        <w:rPr>
          <w:rFonts w:eastAsia="仿宋_GB2312"/>
          <w:sz w:val="24"/>
          <w:szCs w:val="24"/>
        </w:rPr>
        <w:t>/</w:t>
      </w:r>
      <w:r w:rsidRPr="00767768">
        <w:rPr>
          <w:rFonts w:eastAsia="仿宋_GB2312" w:hint="eastAsia"/>
          <w:sz w:val="24"/>
          <w:szCs w:val="24"/>
        </w:rPr>
        <w:t>人</w:t>
      </w:r>
      <w:r>
        <w:rPr>
          <w:rFonts w:eastAsia="仿宋_GB2312" w:hint="eastAsia"/>
          <w:sz w:val="24"/>
          <w:szCs w:val="24"/>
        </w:rPr>
        <w:t>。</w:t>
      </w:r>
    </w:p>
    <w:sectPr w:rsidR="00C179F7" w:rsidRPr="00767768" w:rsidSect="005550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F7" w:rsidRDefault="00C179F7" w:rsidP="00AE278E">
      <w:r>
        <w:separator/>
      </w:r>
    </w:p>
  </w:endnote>
  <w:endnote w:type="continuationSeparator" w:id="0">
    <w:p w:rsidR="00C179F7" w:rsidRDefault="00C179F7" w:rsidP="00AE2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F7" w:rsidRDefault="00C179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F7" w:rsidRDefault="00C179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F7" w:rsidRDefault="00C17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F7" w:rsidRDefault="00C179F7" w:rsidP="00AE278E">
      <w:r>
        <w:separator/>
      </w:r>
    </w:p>
  </w:footnote>
  <w:footnote w:type="continuationSeparator" w:id="0">
    <w:p w:rsidR="00C179F7" w:rsidRDefault="00C179F7" w:rsidP="00AE2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F7" w:rsidRDefault="00C179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F7" w:rsidRDefault="00C179F7" w:rsidP="0076776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F7" w:rsidRDefault="00C179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1D8"/>
    <w:rsid w:val="00030D90"/>
    <w:rsid w:val="000645E9"/>
    <w:rsid w:val="0010080A"/>
    <w:rsid w:val="00111051"/>
    <w:rsid w:val="00182F47"/>
    <w:rsid w:val="001B3767"/>
    <w:rsid w:val="001B3D48"/>
    <w:rsid w:val="00262B5E"/>
    <w:rsid w:val="00286B94"/>
    <w:rsid w:val="002A7AE0"/>
    <w:rsid w:val="00333B32"/>
    <w:rsid w:val="004006B0"/>
    <w:rsid w:val="00412047"/>
    <w:rsid w:val="00472E3E"/>
    <w:rsid w:val="004732AA"/>
    <w:rsid w:val="00476F6F"/>
    <w:rsid w:val="00481E80"/>
    <w:rsid w:val="00486F15"/>
    <w:rsid w:val="004E31D8"/>
    <w:rsid w:val="00555062"/>
    <w:rsid w:val="005D5A4C"/>
    <w:rsid w:val="00612BDE"/>
    <w:rsid w:val="00634C09"/>
    <w:rsid w:val="00636458"/>
    <w:rsid w:val="006A2CB9"/>
    <w:rsid w:val="007171E1"/>
    <w:rsid w:val="0072521E"/>
    <w:rsid w:val="00766D54"/>
    <w:rsid w:val="00767768"/>
    <w:rsid w:val="00777F8F"/>
    <w:rsid w:val="007D7853"/>
    <w:rsid w:val="00855744"/>
    <w:rsid w:val="00A36C6D"/>
    <w:rsid w:val="00AE278E"/>
    <w:rsid w:val="00C179F7"/>
    <w:rsid w:val="00C84A53"/>
    <w:rsid w:val="00D07091"/>
    <w:rsid w:val="00D91E41"/>
    <w:rsid w:val="00FA1211"/>
    <w:rsid w:val="00FB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8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521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E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278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2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278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1</Pages>
  <Words>60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xztc</dc:creator>
  <cp:keywords/>
  <dc:description/>
  <cp:lastModifiedBy>pjb</cp:lastModifiedBy>
  <cp:revision>18</cp:revision>
  <cp:lastPrinted>2016-10-25T07:09:00Z</cp:lastPrinted>
  <dcterms:created xsi:type="dcterms:W3CDTF">2016-10-24T06:43:00Z</dcterms:created>
  <dcterms:modified xsi:type="dcterms:W3CDTF">2018-03-06T07:32:00Z</dcterms:modified>
</cp:coreProperties>
</file>